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AE" w:rsidRDefault="00DC383B">
      <w:pPr>
        <w:ind w:left="28" w:hanging="28"/>
        <w:jc w:val="center"/>
        <w:rPr>
          <w:b/>
          <w:color w:val="FF0000"/>
          <w:sz w:val="32"/>
        </w:rPr>
      </w:pPr>
      <w:bookmarkStart w:id="0" w:name="_GoBack"/>
      <w:bookmarkEnd w:id="0"/>
      <w:r>
        <w:rPr>
          <w:b/>
          <w:color w:val="FF0000"/>
          <w:sz w:val="32"/>
        </w:rPr>
        <w:t>Podací lístky – přední a zadní strana</w:t>
      </w:r>
    </w:p>
    <w:tbl>
      <w:tblPr>
        <w:tblW w:w="10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6"/>
        <w:gridCol w:w="5106"/>
      </w:tblGrid>
      <w:tr w:rsidR="00291AAE">
        <w:tblPrEx>
          <w:tblCellMar>
            <w:top w:w="0" w:type="dxa"/>
            <w:bottom w:w="0" w:type="dxa"/>
          </w:tblCellMar>
        </w:tblPrEx>
        <w:trPr>
          <w:trHeight w:val="7797"/>
        </w:trPr>
        <w:tc>
          <w:tcPr>
            <w:tcW w:w="5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42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1"/>
              <w:gridCol w:w="228"/>
              <w:gridCol w:w="7"/>
              <w:gridCol w:w="227"/>
              <w:gridCol w:w="130"/>
              <w:gridCol w:w="94"/>
              <w:gridCol w:w="26"/>
              <w:gridCol w:w="125"/>
              <w:gridCol w:w="44"/>
              <w:gridCol w:w="63"/>
              <w:gridCol w:w="145"/>
              <w:gridCol w:w="48"/>
              <w:gridCol w:w="127"/>
              <w:gridCol w:w="24"/>
              <w:gridCol w:w="55"/>
              <w:gridCol w:w="200"/>
              <w:gridCol w:w="202"/>
              <w:gridCol w:w="200"/>
              <w:gridCol w:w="197"/>
              <w:gridCol w:w="211"/>
              <w:gridCol w:w="207"/>
              <w:gridCol w:w="219"/>
              <w:gridCol w:w="1415"/>
            </w:tblGrid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3"/>
              </w:trPr>
              <w:tc>
                <w:tcPr>
                  <w:tcW w:w="466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201926" cy="168277"/>
                        <wp:effectExtent l="0" t="0" r="7624" b="3173"/>
                        <wp:docPr id="1" name="obrázek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rcRect b="-1088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26" cy="1682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3" w:type="dxa"/>
                  <w:gridSpan w:val="11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jc w:val="left"/>
                  </w:pPr>
                  <w:r>
                    <w:rPr>
                      <w:rFonts w:cs="Arial"/>
                      <w:b w:val="0"/>
                      <w:sz w:val="10"/>
                    </w:rPr>
                    <w:t xml:space="preserve">Česká pošta, </w:t>
                  </w:r>
                  <w:proofErr w:type="spellStart"/>
                  <w:r>
                    <w:rPr>
                      <w:rFonts w:cs="Arial"/>
                      <w:b w:val="0"/>
                      <w:sz w:val="10"/>
                    </w:rPr>
                    <w:t>s.p</w:t>
                  </w:r>
                  <w:proofErr w:type="spellEnd"/>
                  <w:r>
                    <w:rPr>
                      <w:rFonts w:cs="Arial"/>
                      <w:b w:val="0"/>
                      <w:sz w:val="10"/>
                    </w:rPr>
                    <w:t>.</w:t>
                  </w: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jc w:val="left"/>
                  </w:pPr>
                  <w:r>
                    <w:rPr>
                      <w:rFonts w:cs="Arial"/>
                      <w:b w:val="0"/>
                      <w:sz w:val="11"/>
                      <w:szCs w:val="11"/>
                    </w:rPr>
                    <w:t>IČ 47114983</w:t>
                  </w:r>
                </w:p>
              </w:tc>
              <w:tc>
                <w:tcPr>
                  <w:tcW w:w="2906" w:type="dxa"/>
                  <w:gridSpan w:val="9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jc w:val="left"/>
                    <w:rPr>
                      <w:rFonts w:cs="Arial"/>
                      <w:sz w:val="26"/>
                      <w:szCs w:val="26"/>
                    </w:rPr>
                  </w:pPr>
                  <w:r>
                    <w:rPr>
                      <w:rFonts w:cs="Arial"/>
                      <w:sz w:val="26"/>
                      <w:szCs w:val="26"/>
                    </w:rPr>
                    <w:t>Podací lístek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23"/>
              </w:trPr>
              <w:tc>
                <w:tcPr>
                  <w:tcW w:w="4425" w:type="dxa"/>
                  <w:gridSpan w:val="23"/>
                  <w:tcBorders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14"/>
                    </w:rPr>
                  </w:pPr>
                  <w:r>
                    <w:rPr>
                      <w:rFonts w:ascii="Arial" w:hAnsi="Arial" w:cs="Arial"/>
                      <w:sz w:val="14"/>
                    </w:rPr>
                    <w:t xml:space="preserve">  Vyplní pošta: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1"/>
              </w:trPr>
              <w:tc>
                <w:tcPr>
                  <w:tcW w:w="4425" w:type="dxa"/>
                  <w:gridSpan w:val="23"/>
                  <w:tcBorders>
                    <w:top w:val="single" w:sz="12" w:space="0" w:color="000000"/>
                    <w:left w:val="single" w:sz="12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ascii="Arial" w:hAnsi="Arial" w:cs="Arial"/>
                      <w:sz w:val="14"/>
                    </w:rPr>
                    <w:t xml:space="preserve"> Odesílatel  </w:t>
                  </w:r>
                  <w:r>
                    <w:rPr>
                      <w:rFonts w:ascii="Arial" w:hAnsi="Arial" w:cs="Arial"/>
                      <w:sz w:val="13"/>
                    </w:rPr>
                    <w:t xml:space="preserve"> 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26"/>
              </w:trPr>
              <w:tc>
                <w:tcPr>
                  <w:tcW w:w="4425" w:type="dxa"/>
                  <w:gridSpan w:val="23"/>
                  <w:tcBorders>
                    <w:left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</w:pPr>
                  <w:r>
                    <w:rPr>
                      <w:rFonts w:cs="Arial"/>
                      <w:b w:val="0"/>
                    </w:rPr>
                    <w:t xml:space="preserve">  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0"/>
              </w:trPr>
              <w:tc>
                <w:tcPr>
                  <w:tcW w:w="231" w:type="dxa"/>
                  <w:tcBorders>
                    <w:top w:val="dotted" w:sz="6" w:space="0" w:color="000000"/>
                    <w:left w:val="single" w:sz="12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</w:pPr>
                  <w:bookmarkStart w:id="1" w:name="Text4"/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bookmarkEnd w:id="1"/>
                </w:p>
              </w:tc>
              <w:tc>
                <w:tcPr>
                  <w:tcW w:w="228" w:type="dxa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</w:pPr>
                  <w:bookmarkStart w:id="2" w:name="Text9"/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bookmarkEnd w:id="2"/>
                </w:p>
              </w:tc>
              <w:tc>
                <w:tcPr>
                  <w:tcW w:w="234" w:type="dxa"/>
                  <w:gridSpan w:val="2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</w:p>
              </w:tc>
              <w:tc>
                <w:tcPr>
                  <w:tcW w:w="224" w:type="dxa"/>
                  <w:gridSpan w:val="2"/>
                  <w:tcBorders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cs="Arial"/>
                      <w:b w:val="0"/>
                      <w:sz w:val="18"/>
                    </w:rPr>
                  </w:pPr>
                </w:p>
              </w:tc>
              <w:tc>
                <w:tcPr>
                  <w:tcW w:w="195" w:type="dxa"/>
                  <w:gridSpan w:val="3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</w:pPr>
                  <w:bookmarkStart w:id="3" w:name="Text7"/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bookmarkEnd w:id="3"/>
                </w:p>
              </w:tc>
              <w:tc>
                <w:tcPr>
                  <w:tcW w:w="208" w:type="dxa"/>
                  <w:gridSpan w:val="2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</w:pPr>
                  <w:bookmarkStart w:id="4" w:name="Text8"/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bookmarkEnd w:id="4"/>
                </w:p>
              </w:tc>
              <w:tc>
                <w:tcPr>
                  <w:tcW w:w="1690" w:type="dxa"/>
                  <w:gridSpan w:val="11"/>
                  <w:tcBorders>
                    <w:top w:val="dotted" w:sz="6" w:space="0" w:color="000000"/>
                    <w:bottom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ind w:right="-42" w:hanging="6"/>
                    <w:jc w:val="left"/>
                  </w:pPr>
                  <w:r>
                    <w:rPr>
                      <w:rFonts w:cs="Arial"/>
                      <w:b w:val="0"/>
                      <w:spacing w:val="-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dotted" w:sz="6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385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5"/>
                  </w:tblGrid>
                  <w:tr w:rsidR="00291A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6"/>
                    </w:trPr>
                    <w:tc>
                      <w:tcPr>
                        <w:tcW w:w="13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291AAE" w:rsidRDefault="00DC383B">
                        <w:pPr>
                          <w:tabs>
                            <w:tab w:val="left" w:pos="4739"/>
                          </w:tabs>
                          <w:ind w:left="-53" w:right="-101" w:hanging="28"/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11"/>
                            <w:szCs w:val="11"/>
                          </w:rPr>
                          <w:t>Kód zákazníka</w:t>
                        </w:r>
                        <w:r>
                          <w:rPr>
                            <w:rFonts w:ascii="Arial" w:hAnsi="Arial" w:cs="Arial"/>
                            <w:sz w:val="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1"/>
                            <w:szCs w:val="13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10"/>
                            <w:szCs w:val="10"/>
                          </w:rPr>
                          <w:t>odesílatele)</w:t>
                        </w:r>
                      </w:p>
                      <w:p w:rsidR="00291AAE" w:rsidRDefault="00DC383B">
                        <w:pPr>
                          <w:tabs>
                            <w:tab w:val="left" w:pos="4739"/>
                          </w:tabs>
                          <w:ind w:right="-101" w:hanging="7"/>
                        </w:pP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</w:p>
                    </w:tc>
                  </w:tr>
                </w:tbl>
                <w:p w:rsidR="00291AAE" w:rsidRDefault="00291AAE">
                  <w:pPr>
                    <w:tabs>
                      <w:tab w:val="left" w:pos="4739"/>
                    </w:tabs>
                  </w:pP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8"/>
              </w:trPr>
              <w:tc>
                <w:tcPr>
                  <w:tcW w:w="693" w:type="dxa"/>
                  <w:gridSpan w:val="4"/>
                  <w:tcBorders>
                    <w:top w:val="dotted" w:sz="6" w:space="0" w:color="000000"/>
                    <w:left w:val="single" w:sz="12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ind w:hanging="6"/>
                    <w:jc w:val="left"/>
                  </w:pPr>
                  <w:r>
                    <w:rPr>
                      <w:rFonts w:cs="Arial"/>
                      <w:b w:val="0"/>
                      <w:sz w:val="10"/>
                      <w:szCs w:val="4"/>
                    </w:rPr>
                    <w:t xml:space="preserve"> </w:t>
                  </w:r>
                  <w:r>
                    <w:rPr>
                      <w:rFonts w:cs="Arial"/>
                      <w:b w:val="0"/>
                      <w:sz w:val="13"/>
                      <w:szCs w:val="13"/>
                    </w:rPr>
                    <w:t>*Tel.</w:t>
                  </w:r>
                  <w:r>
                    <w:rPr>
                      <w:rFonts w:cs="Arial"/>
                      <w:b w:val="0"/>
                      <w:sz w:val="9"/>
                      <w:szCs w:val="13"/>
                    </w:rPr>
                    <w:t xml:space="preserve"> </w:t>
                  </w:r>
                  <w:r>
                    <w:rPr>
                      <w:rFonts w:cs="Arial"/>
                      <w:b w:val="0"/>
                      <w:sz w:val="13"/>
                      <w:szCs w:val="13"/>
                    </w:rPr>
                    <w:t>číslo</w:t>
                  </w:r>
                  <w:r>
                    <w:rPr>
                      <w:rFonts w:cs="Arial"/>
                      <w:b w:val="0"/>
                      <w:sz w:val="14"/>
                    </w:rPr>
                    <w:t>:</w:t>
                  </w:r>
                </w:p>
              </w:tc>
              <w:tc>
                <w:tcPr>
                  <w:tcW w:w="13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+</w:t>
                  </w:r>
                </w:p>
              </w:tc>
              <w:tc>
                <w:tcPr>
                  <w:tcW w:w="120" w:type="dxa"/>
                  <w:gridSpan w:val="2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4</w:t>
                  </w:r>
                </w:p>
              </w:tc>
              <w:tc>
                <w:tcPr>
                  <w:tcW w:w="125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2</w:t>
                  </w:r>
                </w:p>
              </w:tc>
              <w:tc>
                <w:tcPr>
                  <w:tcW w:w="107" w:type="dxa"/>
                  <w:gridSpan w:val="2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0</w:t>
                  </w:r>
                </w:p>
              </w:tc>
              <w:tc>
                <w:tcPr>
                  <w:tcW w:w="193" w:type="dxa"/>
                  <w:gridSpan w:val="2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bookmarkStart w:id="5" w:name="Text6"/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  <w:bookmarkEnd w:id="5"/>
                </w:p>
              </w:tc>
              <w:tc>
                <w:tcPr>
                  <w:tcW w:w="206" w:type="dxa"/>
                  <w:gridSpan w:val="3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2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97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11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7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19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415" w:type="dxa"/>
                  <w:vMerge/>
                  <w:tcBorders>
                    <w:top w:val="dotted" w:sz="6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20"/>
                    </w:rPr>
                  </w:pP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7"/>
              </w:trPr>
              <w:tc>
                <w:tcPr>
                  <w:tcW w:w="4425" w:type="dxa"/>
                  <w:gridSpan w:val="23"/>
                  <w:tcBorders>
                    <w:top w:val="dotted" w:sz="6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ind w:hanging="6"/>
                    <w:jc w:val="left"/>
                  </w:pPr>
                  <w:r>
                    <w:rPr>
                      <w:rFonts w:cs="Arial"/>
                      <w:b w:val="0"/>
                      <w:sz w:val="8"/>
                    </w:rPr>
                    <w:t xml:space="preserve"> </w:t>
                  </w:r>
                  <w:r>
                    <w:rPr>
                      <w:rFonts w:cs="Arial"/>
                      <w:b w:val="0"/>
                      <w:sz w:val="14"/>
                    </w:rPr>
                    <w:t>*E-mail:</w:t>
                  </w:r>
                  <w:r>
                    <w:rPr>
                      <w:rFonts w:cs="Arial"/>
                      <w:sz w:val="18"/>
                    </w:rPr>
                    <w:t xml:space="preserve"> 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7"/>
              </w:trPr>
              <w:tc>
                <w:tcPr>
                  <w:tcW w:w="3010" w:type="dxa"/>
                  <w:gridSpan w:val="22"/>
                  <w:tcBorders>
                    <w:top w:val="single" w:sz="12" w:space="0" w:color="000000"/>
                    <w:left w:val="single" w:sz="12" w:space="0" w:color="000000"/>
                    <w:bottom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ascii="Arial" w:hAnsi="Arial" w:cs="Arial"/>
                      <w:sz w:val="13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</w:rPr>
                    <w:t xml:space="preserve">Adresát  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single" w:sz="12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385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5"/>
                  </w:tblGrid>
                  <w:tr w:rsidR="00291A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8"/>
                    </w:trPr>
                    <w:tc>
                      <w:tcPr>
                        <w:tcW w:w="1385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291AAE" w:rsidRDefault="00DC383B"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Dobírka Kč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</w:p>
                    </w:tc>
                  </w:tr>
                  <w:tr w:rsidR="00291A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8"/>
                    </w:trPr>
                    <w:tc>
                      <w:tcPr>
                        <w:tcW w:w="13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291AAE" w:rsidRDefault="00DC383B"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Udaná cena Kč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</w:p>
                    </w:tc>
                  </w:tr>
                  <w:tr w:rsidR="00291A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75"/>
                    </w:trPr>
                    <w:tc>
                      <w:tcPr>
                        <w:tcW w:w="13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291AAE" w:rsidRDefault="00DC383B">
                        <w:pPr>
                          <w:ind w:hanging="43"/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*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11"/>
                            <w:szCs w:val="11"/>
                          </w:rPr>
                          <w:t xml:space="preserve">Kód zákazníka 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10"/>
                            <w:szCs w:val="10"/>
                          </w:rPr>
                          <w:t>(adresáta)</w:t>
                        </w:r>
                      </w:p>
                      <w:p w:rsidR="00291AAE" w:rsidRDefault="00DC383B"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</w:p>
                    </w:tc>
                  </w:tr>
                </w:tbl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firstLine="2"/>
                    <w:jc w:val="left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1"/>
              </w:trPr>
              <w:tc>
                <w:tcPr>
                  <w:tcW w:w="3010" w:type="dxa"/>
                  <w:gridSpan w:val="22"/>
                  <w:tcBorders>
                    <w:top w:val="dotted" w:sz="6" w:space="0" w:color="000000"/>
                    <w:left w:val="single" w:sz="12" w:space="0" w:color="000000"/>
                    <w:bottom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ascii="Arial" w:hAnsi="Arial" w:cs="Arial"/>
                      <w:sz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</w:p>
              </w:tc>
              <w:tc>
                <w:tcPr>
                  <w:tcW w:w="1415" w:type="dxa"/>
                  <w:vMerge/>
                  <w:tcBorders>
                    <w:top w:val="single" w:sz="12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2"/>
              </w:trPr>
              <w:tc>
                <w:tcPr>
                  <w:tcW w:w="3010" w:type="dxa"/>
                  <w:gridSpan w:val="22"/>
                  <w:tcBorders>
                    <w:top w:val="dotted" w:sz="6" w:space="0" w:color="000000"/>
                    <w:lef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ascii="Arial" w:hAnsi="Arial" w:cs="Arial"/>
                      <w:sz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415" w:type="dxa"/>
                  <w:vMerge/>
                  <w:tcBorders>
                    <w:top w:val="single" w:sz="12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7"/>
              </w:trPr>
              <w:tc>
                <w:tcPr>
                  <w:tcW w:w="231" w:type="dxa"/>
                  <w:tcBorders>
                    <w:top w:val="dotted" w:sz="6" w:space="0" w:color="000000"/>
                    <w:left w:val="single" w:sz="12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  <w:jc w:val="center"/>
                  </w:pPr>
                  <w:bookmarkStart w:id="6" w:name="Text15"/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bookmarkEnd w:id="6"/>
                </w:p>
              </w:tc>
              <w:tc>
                <w:tcPr>
                  <w:tcW w:w="228" w:type="dxa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  <w:jc w:val="center"/>
                  </w:pPr>
                  <w:bookmarkStart w:id="7" w:name="Text16"/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bookmarkEnd w:id="7"/>
                </w:p>
              </w:tc>
              <w:tc>
                <w:tcPr>
                  <w:tcW w:w="234" w:type="dxa"/>
                  <w:gridSpan w:val="2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  <w:jc w:val="center"/>
                  </w:pPr>
                  <w:bookmarkStart w:id="8" w:name="Text17"/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bookmarkEnd w:id="8"/>
                </w:p>
              </w:tc>
              <w:tc>
                <w:tcPr>
                  <w:tcW w:w="224" w:type="dxa"/>
                  <w:gridSpan w:val="2"/>
                  <w:tcBorders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5" w:type="dxa"/>
                  <w:gridSpan w:val="3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  <w:jc w:val="center"/>
                  </w:pPr>
                  <w:bookmarkStart w:id="9" w:name="Text18"/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bookmarkEnd w:id="9"/>
                </w:p>
              </w:tc>
              <w:tc>
                <w:tcPr>
                  <w:tcW w:w="208" w:type="dxa"/>
                  <w:gridSpan w:val="2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  <w:jc w:val="center"/>
                  </w:pPr>
                  <w:bookmarkStart w:id="10" w:name="Text19"/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bookmarkEnd w:id="10"/>
                </w:p>
              </w:tc>
              <w:tc>
                <w:tcPr>
                  <w:tcW w:w="1690" w:type="dxa"/>
                  <w:gridSpan w:val="11"/>
                  <w:tcBorders>
                    <w:top w:val="dotted" w:sz="6" w:space="0" w:color="000000"/>
                    <w:bottom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ind w:right="-42" w:hanging="6"/>
                    <w:jc w:val="left"/>
                  </w:pP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</w:p>
              </w:tc>
              <w:tc>
                <w:tcPr>
                  <w:tcW w:w="1415" w:type="dxa"/>
                  <w:vMerge/>
                  <w:tcBorders>
                    <w:top w:val="single" w:sz="12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7"/>
              </w:trPr>
              <w:tc>
                <w:tcPr>
                  <w:tcW w:w="693" w:type="dxa"/>
                  <w:gridSpan w:val="4"/>
                  <w:tcBorders>
                    <w:top w:val="dotted" w:sz="6" w:space="0" w:color="000000"/>
                    <w:left w:val="single" w:sz="12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ind w:hanging="6"/>
                    <w:jc w:val="left"/>
                  </w:pPr>
                  <w:r>
                    <w:rPr>
                      <w:rFonts w:cs="Arial"/>
                      <w:b w:val="0"/>
                      <w:sz w:val="13"/>
                      <w:szCs w:val="13"/>
                    </w:rPr>
                    <w:t>*Tel.</w:t>
                  </w:r>
                  <w:r>
                    <w:rPr>
                      <w:rFonts w:cs="Arial"/>
                      <w:b w:val="0"/>
                      <w:sz w:val="9"/>
                      <w:szCs w:val="13"/>
                    </w:rPr>
                    <w:t xml:space="preserve"> </w:t>
                  </w:r>
                  <w:r>
                    <w:rPr>
                      <w:rFonts w:cs="Arial"/>
                      <w:b w:val="0"/>
                      <w:sz w:val="13"/>
                      <w:szCs w:val="13"/>
                    </w:rPr>
                    <w:t>číslo</w:t>
                  </w:r>
                  <w:r>
                    <w:rPr>
                      <w:rFonts w:cs="Arial"/>
                      <w:b w:val="0"/>
                      <w:sz w:val="14"/>
                    </w:rPr>
                    <w:t>:</w:t>
                  </w:r>
                </w:p>
              </w:tc>
              <w:tc>
                <w:tcPr>
                  <w:tcW w:w="13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+</w:t>
                  </w:r>
                </w:p>
              </w:tc>
              <w:tc>
                <w:tcPr>
                  <w:tcW w:w="120" w:type="dxa"/>
                  <w:gridSpan w:val="2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4</w:t>
                  </w:r>
                </w:p>
              </w:tc>
              <w:tc>
                <w:tcPr>
                  <w:tcW w:w="125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2</w:t>
                  </w:r>
                </w:p>
              </w:tc>
              <w:tc>
                <w:tcPr>
                  <w:tcW w:w="107" w:type="dxa"/>
                  <w:gridSpan w:val="2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0</w:t>
                  </w:r>
                </w:p>
              </w:tc>
              <w:tc>
                <w:tcPr>
                  <w:tcW w:w="193" w:type="dxa"/>
                  <w:gridSpan w:val="2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6" w:type="dxa"/>
                  <w:gridSpan w:val="3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2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97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11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7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19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415" w:type="dxa"/>
                  <w:vMerge/>
                  <w:tcBorders>
                    <w:top w:val="single" w:sz="12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1"/>
              </w:trPr>
              <w:tc>
                <w:tcPr>
                  <w:tcW w:w="4425" w:type="dxa"/>
                  <w:gridSpan w:val="23"/>
                  <w:tcBorders>
                    <w:top w:val="dotted" w:sz="6" w:space="0" w:color="000000"/>
                    <w:left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</w:pPr>
                  <w:r>
                    <w:rPr>
                      <w:rFonts w:ascii="Arial" w:hAnsi="Arial" w:cs="Arial"/>
                      <w:sz w:val="14"/>
                    </w:rPr>
                    <w:t>*E-mail: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0"/>
              </w:trPr>
              <w:tc>
                <w:tcPr>
                  <w:tcW w:w="1495" w:type="dxa"/>
                  <w:gridSpan w:val="13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</w:pPr>
                  <w:r>
                    <w:rPr>
                      <w:rFonts w:cs="Arial"/>
                      <w:b w:val="0"/>
                      <w:sz w:val="13"/>
                    </w:rPr>
                    <w:t xml:space="preserve">  </w:t>
                  </w:r>
                  <w:r>
                    <w:rPr>
                      <w:rFonts w:cs="Arial"/>
                      <w:b w:val="0"/>
                      <w:sz w:val="12"/>
                    </w:rPr>
                    <w:t>Druh zásilky</w:t>
                  </w:r>
                </w:p>
              </w:tc>
              <w:tc>
                <w:tcPr>
                  <w:tcW w:w="1515" w:type="dxa"/>
                  <w:gridSpan w:val="9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</w:pPr>
                  <w:r>
                    <w:rPr>
                      <w:rFonts w:cs="Arial"/>
                      <w:b w:val="0"/>
                      <w:sz w:val="13"/>
                    </w:rPr>
                    <w:t xml:space="preserve">  </w:t>
                  </w:r>
                  <w:r>
                    <w:rPr>
                      <w:rFonts w:cs="Arial"/>
                      <w:b w:val="0"/>
                      <w:sz w:val="12"/>
                    </w:rPr>
                    <w:t>Hmotnost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  <w:rPr>
                      <w:rFonts w:cs="Arial"/>
                      <w:b w:val="0"/>
                      <w:sz w:val="12"/>
                    </w:rPr>
                  </w:pPr>
                  <w:r>
                    <w:rPr>
                      <w:rFonts w:cs="Arial"/>
                      <w:b w:val="0"/>
                      <w:sz w:val="12"/>
                    </w:rPr>
                    <w:t xml:space="preserve">  Cena služby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1"/>
              </w:trPr>
              <w:tc>
                <w:tcPr>
                  <w:tcW w:w="1495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  <w:rPr>
                      <w:rFonts w:cs="Arial"/>
                      <w:b w:val="0"/>
                      <w:sz w:val="12"/>
                    </w:rPr>
                  </w:pPr>
                  <w:r>
                    <w:rPr>
                      <w:rFonts w:cs="Arial"/>
                      <w:b w:val="0"/>
                      <w:sz w:val="12"/>
                    </w:rPr>
                    <w:t xml:space="preserve">  Podací číslo</w:t>
                  </w:r>
                </w:p>
              </w:tc>
              <w:tc>
                <w:tcPr>
                  <w:tcW w:w="151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</w:pPr>
                  <w:r>
                    <w:rPr>
                      <w:rFonts w:cs="Arial"/>
                      <w:b w:val="0"/>
                      <w:sz w:val="12"/>
                    </w:rPr>
                    <w:t xml:space="preserve"> Poznámka </w:t>
                  </w:r>
                  <w:r>
                    <w:rPr>
                      <w:rFonts w:cs="Arial"/>
                      <w:b w:val="0"/>
                      <w:sz w:val="10"/>
                    </w:rPr>
                    <w:t>(doplňkové služby)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</w:pPr>
                  <w:r>
                    <w:rPr>
                      <w:rFonts w:cs="Arial"/>
                      <w:b w:val="0"/>
                      <w:sz w:val="13"/>
                    </w:rPr>
                    <w:t xml:space="preserve">  </w:t>
                  </w:r>
                  <w:r>
                    <w:rPr>
                      <w:rFonts w:cs="Arial"/>
                      <w:b w:val="0"/>
                      <w:sz w:val="12"/>
                    </w:rPr>
                    <w:t>Placeno v hotovosti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38"/>
              </w:trPr>
              <w:tc>
                <w:tcPr>
                  <w:tcW w:w="4425" w:type="dxa"/>
                  <w:gridSpan w:val="23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DC383B">
                  <w:pPr>
                    <w:tabs>
                      <w:tab w:val="left" w:pos="3114"/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ascii="Arial" w:hAnsi="Arial" w:cs="Arial"/>
                      <w:sz w:val="11"/>
                    </w:rPr>
                    <w:t xml:space="preserve">T11-036A (3-11)        </w:t>
                  </w:r>
                  <w:r>
                    <w:rPr>
                      <w:rFonts w:ascii="Arial" w:hAnsi="Arial" w:cs="Arial"/>
                      <w:b/>
                      <w:sz w:val="15"/>
                    </w:rPr>
                    <w:t>*</w:t>
                  </w:r>
                  <w:r>
                    <w:rPr>
                      <w:rFonts w:ascii="Arial" w:hAnsi="Arial" w:cs="Arial"/>
                      <w:sz w:val="15"/>
                    </w:rPr>
                    <w:t xml:space="preserve"> </w:t>
                  </w:r>
                  <w:r>
                    <w:rPr>
                      <w:rFonts w:ascii="Arial" w:hAnsi="Arial" w:cs="Arial"/>
                      <w:sz w:val="11"/>
                    </w:rPr>
                    <w:t>Nepovinný údaj</w:t>
                  </w:r>
                  <w:r>
                    <w:rPr>
                      <w:rFonts w:ascii="Arial" w:hAnsi="Arial" w:cs="Arial"/>
                      <w:sz w:val="11"/>
                    </w:rPr>
                    <w:tab/>
                  </w:r>
                </w:p>
              </w:tc>
            </w:tr>
          </w:tbl>
          <w:p w:rsidR="00291AAE" w:rsidRDefault="00291AAE">
            <w:pPr>
              <w:jc w:val="center"/>
              <w:rPr>
                <w:sz w:val="18"/>
              </w:rPr>
            </w:pPr>
          </w:p>
          <w:p w:rsidR="00291AAE" w:rsidRDefault="00291AA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91AAE" w:rsidRDefault="00291AA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91AAE" w:rsidRDefault="00DC383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PEČLIVĚ USCHOVEJTE</w:t>
            </w:r>
          </w:p>
          <w:p w:rsidR="00291AAE" w:rsidRDefault="00291AA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91AAE" w:rsidRDefault="00DC383B">
            <w:pPr>
              <w:ind w:left="238" w:right="29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Podací lístek se používá pro všechny </w:t>
            </w:r>
            <w:r>
              <w:rPr>
                <w:rFonts w:ascii="Arial" w:hAnsi="Arial" w:cs="Arial"/>
                <w:sz w:val="16"/>
                <w:szCs w:val="16"/>
              </w:rPr>
              <w:t>druhy poštovních zásilek s výjimkou obyčejných zásilek (jejich podání pošta nestvrzuje) a poštovních poukázek. Podací lístek vyplňuje odesílatel shodně s údaji na zásilce. Nesmí být vyplněn obyčejnou nebo inkoustovou tužkou a jeho údaje nesmějí být měněny.</w:t>
            </w:r>
            <w:r>
              <w:rPr>
                <w:rFonts w:ascii="Arial" w:hAnsi="Arial" w:cs="Arial"/>
                <w:sz w:val="16"/>
                <w:szCs w:val="16"/>
              </w:rPr>
              <w:t xml:space="preserve"> Bez stvrzení údajů je neplatný. Bez podacího lístku nelze žádat o pátrání po správném dodání, ani uplatňovat nárok na náhradu.</w:t>
            </w:r>
          </w:p>
          <w:p w:rsidR="00291AAE" w:rsidRDefault="00291AAE">
            <w:pPr>
              <w:ind w:left="238" w:right="29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1AAE" w:rsidRDefault="00DC383B">
            <w:pPr>
              <w:ind w:left="238" w:right="29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Upozornění </w:t>
            </w:r>
          </w:p>
          <w:p w:rsidR="00291AAE" w:rsidRDefault="00DC383B">
            <w:pPr>
              <w:ind w:left="238" w:right="29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Peníze zasílejte poštovní poukázkou. Jiné hodnoty včetně peněz zasílejte v Cenném psaní nebo v Cenném balíku.</w:t>
            </w:r>
          </w:p>
          <w:p w:rsidR="00291AAE" w:rsidRDefault="00291AAE">
            <w:pPr>
              <w:ind w:left="238" w:right="29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1AAE" w:rsidRDefault="00DC383B">
            <w:pPr>
              <w:ind w:left="238" w:right="29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Uvedením telefonního čísla/e-mailu odesílatele a adresáta umožníte České poště poskytovat Vám k některým službám informace o dodávaných zásilkách.</w:t>
            </w:r>
          </w:p>
          <w:p w:rsidR="00291AAE" w:rsidRDefault="00291AAE">
            <w:pPr>
              <w:ind w:left="23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4352" w:type="dxa"/>
              <w:tblInd w:w="24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52"/>
            </w:tblGrid>
            <w:tr w:rsidR="00291A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291AAE" w:rsidRDefault="00DC38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NEZAPOMÍNEJTE UVÁDĚT</w:t>
                  </w:r>
                </w:p>
                <w:p w:rsidR="00291AAE" w:rsidRDefault="00DC38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poštovní směrovací číslo</w:t>
                  </w:r>
                </w:p>
                <w:p w:rsidR="00291AAE" w:rsidRDefault="00DC38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 název adresní pošty</w:t>
                  </w:r>
                </w:p>
                <w:p w:rsidR="00291AAE" w:rsidRDefault="00DC38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 adrese každé poštovní zásilky!</w:t>
                  </w:r>
                </w:p>
              </w:tc>
            </w:tr>
          </w:tbl>
          <w:p w:rsidR="00291AAE" w:rsidRDefault="00291AAE">
            <w:pPr>
              <w:ind w:firstLine="280"/>
              <w:jc w:val="both"/>
              <w:rPr>
                <w:rFonts w:ascii="Arial" w:hAnsi="Arial" w:cs="Arial"/>
              </w:rPr>
            </w:pPr>
          </w:p>
          <w:p w:rsidR="00291AAE" w:rsidRDefault="00291AAE">
            <w:pPr>
              <w:ind w:firstLine="280"/>
              <w:jc w:val="both"/>
              <w:rPr>
                <w:rFonts w:ascii="Arial" w:hAnsi="Arial" w:cs="Arial"/>
              </w:rPr>
            </w:pPr>
          </w:p>
          <w:p w:rsidR="00291AAE" w:rsidRDefault="00DC383B">
            <w:pPr>
              <w:ind w:firstLine="280"/>
              <w:jc w:val="both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77467</wp:posOffset>
                      </wp:positionV>
                      <wp:extent cx="720090" cy="720090"/>
                      <wp:effectExtent l="0" t="0" r="22860" b="22860"/>
                      <wp:wrapNone/>
                      <wp:docPr id="2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90" cy="720090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al 20" o:spid="_x0000_s1026" style="position:absolute;margin-left:2in;margin-top:6.1pt;width:56.7pt;height:56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0090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" path="m,360045at,,720090,720090,,360045,,360045xe" strokeweight=".08811mm">
                      <v:path arrowok="t" o:connecttype="custom" o:connectlocs="360045,0;720090,360045;360045,720090;0,360045;105455,105455;105455,614635;614635,614635;614635,105455" o:connectangles="270,0,90,180,270,90,90,270" textboxrect="105455,105455,614635,614635"/>
                    </v:shape>
                  </w:pict>
                </mc:Fallback>
              </mc:AlternateContent>
            </w:r>
          </w:p>
          <w:p w:rsidR="00291AAE" w:rsidRDefault="00291AAE">
            <w:pPr>
              <w:ind w:firstLine="280"/>
              <w:jc w:val="both"/>
              <w:rPr>
                <w:rFonts w:ascii="Arial" w:hAnsi="Arial" w:cs="Arial"/>
              </w:rPr>
            </w:pPr>
          </w:p>
          <w:p w:rsidR="00291AAE" w:rsidRDefault="00291AAE">
            <w:pPr>
              <w:ind w:firstLine="280"/>
              <w:jc w:val="both"/>
              <w:rPr>
                <w:rFonts w:ascii="Arial" w:hAnsi="Arial" w:cs="Arial"/>
              </w:rPr>
            </w:pPr>
          </w:p>
          <w:p w:rsidR="00291AAE" w:rsidRDefault="00DC383B">
            <w:pPr>
              <w:ind w:firstLine="28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Reklamace:</w:t>
            </w:r>
          </w:p>
          <w:p w:rsidR="00291AAE" w:rsidRDefault="00291AAE">
            <w:pPr>
              <w:ind w:firstLine="280"/>
              <w:jc w:val="both"/>
              <w:rPr>
                <w:rFonts w:ascii="Arial" w:hAnsi="Arial" w:cs="Arial"/>
                <w:sz w:val="16"/>
              </w:rPr>
            </w:pPr>
          </w:p>
          <w:p w:rsidR="00291AAE" w:rsidRDefault="00DC383B">
            <w:pPr>
              <w:ind w:firstLine="2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čj. ...............................................</w:t>
            </w:r>
          </w:p>
        </w:tc>
        <w:tc>
          <w:tcPr>
            <w:tcW w:w="5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42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1"/>
              <w:gridCol w:w="228"/>
              <w:gridCol w:w="7"/>
              <w:gridCol w:w="227"/>
              <w:gridCol w:w="130"/>
              <w:gridCol w:w="94"/>
              <w:gridCol w:w="26"/>
              <w:gridCol w:w="125"/>
              <w:gridCol w:w="44"/>
              <w:gridCol w:w="63"/>
              <w:gridCol w:w="145"/>
              <w:gridCol w:w="48"/>
              <w:gridCol w:w="127"/>
              <w:gridCol w:w="24"/>
              <w:gridCol w:w="55"/>
              <w:gridCol w:w="200"/>
              <w:gridCol w:w="202"/>
              <w:gridCol w:w="200"/>
              <w:gridCol w:w="197"/>
              <w:gridCol w:w="211"/>
              <w:gridCol w:w="207"/>
              <w:gridCol w:w="219"/>
              <w:gridCol w:w="1415"/>
            </w:tblGrid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3"/>
              </w:trPr>
              <w:tc>
                <w:tcPr>
                  <w:tcW w:w="466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201926" cy="168277"/>
                        <wp:effectExtent l="0" t="0" r="7624" b="3173"/>
                        <wp:docPr id="3" name="obrázek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rcRect b="-1088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26" cy="1682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3" w:type="dxa"/>
                  <w:gridSpan w:val="11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jc w:val="left"/>
                  </w:pPr>
                  <w:r>
                    <w:rPr>
                      <w:rFonts w:cs="Arial"/>
                      <w:b w:val="0"/>
                      <w:sz w:val="10"/>
                    </w:rPr>
                    <w:t xml:space="preserve">Česká pošta, </w:t>
                  </w:r>
                  <w:proofErr w:type="spellStart"/>
                  <w:r>
                    <w:rPr>
                      <w:rFonts w:cs="Arial"/>
                      <w:b w:val="0"/>
                      <w:sz w:val="10"/>
                    </w:rPr>
                    <w:t>s.p</w:t>
                  </w:r>
                  <w:proofErr w:type="spellEnd"/>
                  <w:r>
                    <w:rPr>
                      <w:rFonts w:cs="Arial"/>
                      <w:b w:val="0"/>
                      <w:sz w:val="10"/>
                    </w:rPr>
                    <w:t>.</w:t>
                  </w: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jc w:val="left"/>
                  </w:pPr>
                  <w:r>
                    <w:rPr>
                      <w:rFonts w:cs="Arial"/>
                      <w:b w:val="0"/>
                      <w:sz w:val="11"/>
                      <w:szCs w:val="11"/>
                    </w:rPr>
                    <w:t>IČ 47114983</w:t>
                  </w:r>
                </w:p>
              </w:tc>
              <w:tc>
                <w:tcPr>
                  <w:tcW w:w="2906" w:type="dxa"/>
                  <w:gridSpan w:val="9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jc w:val="left"/>
                    <w:rPr>
                      <w:rFonts w:cs="Arial"/>
                      <w:sz w:val="26"/>
                      <w:szCs w:val="26"/>
                    </w:rPr>
                  </w:pPr>
                  <w:r>
                    <w:rPr>
                      <w:rFonts w:cs="Arial"/>
                      <w:sz w:val="26"/>
                      <w:szCs w:val="26"/>
                    </w:rPr>
                    <w:t>Podací lístek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23"/>
              </w:trPr>
              <w:tc>
                <w:tcPr>
                  <w:tcW w:w="4425" w:type="dxa"/>
                  <w:gridSpan w:val="23"/>
                  <w:tcBorders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14"/>
                    </w:rPr>
                  </w:pPr>
                  <w:r>
                    <w:rPr>
                      <w:rFonts w:ascii="Arial" w:hAnsi="Arial" w:cs="Arial"/>
                      <w:sz w:val="14"/>
                    </w:rPr>
                    <w:t xml:space="preserve">  Vyplní pošta: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1"/>
              </w:trPr>
              <w:tc>
                <w:tcPr>
                  <w:tcW w:w="4425" w:type="dxa"/>
                  <w:gridSpan w:val="23"/>
                  <w:tcBorders>
                    <w:top w:val="single" w:sz="12" w:space="0" w:color="000000"/>
                    <w:left w:val="single" w:sz="12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ascii="Arial" w:hAnsi="Arial" w:cs="Arial"/>
                      <w:sz w:val="14"/>
                    </w:rPr>
                    <w:t xml:space="preserve"> Odesílatel  </w:t>
                  </w:r>
                  <w:r>
                    <w:rPr>
                      <w:rFonts w:ascii="Arial" w:hAnsi="Arial" w:cs="Arial"/>
                      <w:sz w:val="13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26"/>
              </w:trPr>
              <w:tc>
                <w:tcPr>
                  <w:tcW w:w="4425" w:type="dxa"/>
                  <w:gridSpan w:val="23"/>
                  <w:tcBorders>
                    <w:left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</w:pPr>
                  <w:r>
                    <w:rPr>
                      <w:rFonts w:cs="Arial"/>
                      <w:b w:val="0"/>
                    </w:rPr>
                    <w:t xml:space="preserve">  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0"/>
              </w:trPr>
              <w:tc>
                <w:tcPr>
                  <w:tcW w:w="231" w:type="dxa"/>
                  <w:tcBorders>
                    <w:top w:val="dotted" w:sz="6" w:space="0" w:color="000000"/>
                    <w:left w:val="single" w:sz="12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</w:p>
              </w:tc>
              <w:tc>
                <w:tcPr>
                  <w:tcW w:w="228" w:type="dxa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</w:p>
              </w:tc>
              <w:tc>
                <w:tcPr>
                  <w:tcW w:w="234" w:type="dxa"/>
                  <w:gridSpan w:val="2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</w:p>
              </w:tc>
              <w:tc>
                <w:tcPr>
                  <w:tcW w:w="224" w:type="dxa"/>
                  <w:gridSpan w:val="2"/>
                  <w:tcBorders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cs="Arial"/>
                      <w:b w:val="0"/>
                      <w:sz w:val="18"/>
                    </w:rPr>
                  </w:pPr>
                </w:p>
              </w:tc>
              <w:tc>
                <w:tcPr>
                  <w:tcW w:w="195" w:type="dxa"/>
                  <w:gridSpan w:val="3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</w:p>
              </w:tc>
              <w:tc>
                <w:tcPr>
                  <w:tcW w:w="208" w:type="dxa"/>
                  <w:gridSpan w:val="2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</w:p>
              </w:tc>
              <w:tc>
                <w:tcPr>
                  <w:tcW w:w="1690" w:type="dxa"/>
                  <w:gridSpan w:val="11"/>
                  <w:tcBorders>
                    <w:top w:val="dotted" w:sz="6" w:space="0" w:color="000000"/>
                    <w:bottom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ind w:right="-42" w:hanging="6"/>
                    <w:jc w:val="left"/>
                  </w:pPr>
                  <w:r>
                    <w:rPr>
                      <w:rFonts w:cs="Arial"/>
                      <w:b w:val="0"/>
                      <w:spacing w:val="-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dotted" w:sz="6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385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5"/>
                  </w:tblGrid>
                  <w:tr w:rsidR="00291A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6"/>
                    </w:trPr>
                    <w:tc>
                      <w:tcPr>
                        <w:tcW w:w="13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291AAE" w:rsidRDefault="00DC383B">
                        <w:pPr>
                          <w:tabs>
                            <w:tab w:val="left" w:pos="4739"/>
                          </w:tabs>
                          <w:ind w:left="-53" w:right="-101" w:hanging="28"/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11"/>
                            <w:szCs w:val="11"/>
                          </w:rPr>
                          <w:t>Kód zákazníka</w:t>
                        </w:r>
                        <w:r>
                          <w:rPr>
                            <w:rFonts w:ascii="Arial" w:hAnsi="Arial" w:cs="Arial"/>
                            <w:sz w:val="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1"/>
                            <w:szCs w:val="13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10"/>
                            <w:szCs w:val="10"/>
                          </w:rPr>
                          <w:t>odesílatele)</w:t>
                        </w:r>
                      </w:p>
                      <w:p w:rsidR="00291AAE" w:rsidRDefault="00DC383B">
                        <w:pPr>
                          <w:tabs>
                            <w:tab w:val="left" w:pos="4739"/>
                          </w:tabs>
                          <w:ind w:right="-101" w:hanging="7"/>
                        </w:pP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</w:p>
                    </w:tc>
                  </w:tr>
                </w:tbl>
                <w:p w:rsidR="00291AAE" w:rsidRDefault="00291AAE">
                  <w:pPr>
                    <w:tabs>
                      <w:tab w:val="left" w:pos="4739"/>
                    </w:tabs>
                  </w:pP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8"/>
              </w:trPr>
              <w:tc>
                <w:tcPr>
                  <w:tcW w:w="693" w:type="dxa"/>
                  <w:gridSpan w:val="4"/>
                  <w:tcBorders>
                    <w:top w:val="dotted" w:sz="6" w:space="0" w:color="000000"/>
                    <w:left w:val="single" w:sz="12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ind w:hanging="6"/>
                    <w:jc w:val="left"/>
                  </w:pPr>
                  <w:r>
                    <w:rPr>
                      <w:rFonts w:cs="Arial"/>
                      <w:b w:val="0"/>
                      <w:sz w:val="10"/>
                      <w:szCs w:val="4"/>
                    </w:rPr>
                    <w:t xml:space="preserve"> </w:t>
                  </w:r>
                  <w:r>
                    <w:rPr>
                      <w:rFonts w:cs="Arial"/>
                      <w:b w:val="0"/>
                      <w:sz w:val="13"/>
                      <w:szCs w:val="13"/>
                    </w:rPr>
                    <w:t>*Tel.</w:t>
                  </w:r>
                  <w:r>
                    <w:rPr>
                      <w:rFonts w:cs="Arial"/>
                      <w:b w:val="0"/>
                      <w:sz w:val="9"/>
                      <w:szCs w:val="13"/>
                    </w:rPr>
                    <w:t xml:space="preserve"> </w:t>
                  </w:r>
                  <w:r>
                    <w:rPr>
                      <w:rFonts w:cs="Arial"/>
                      <w:b w:val="0"/>
                      <w:sz w:val="13"/>
                      <w:szCs w:val="13"/>
                    </w:rPr>
                    <w:t>číslo</w:t>
                  </w:r>
                  <w:r>
                    <w:rPr>
                      <w:rFonts w:cs="Arial"/>
                      <w:b w:val="0"/>
                      <w:sz w:val="14"/>
                    </w:rPr>
                    <w:t>:</w:t>
                  </w:r>
                </w:p>
              </w:tc>
              <w:tc>
                <w:tcPr>
                  <w:tcW w:w="13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+</w:t>
                  </w:r>
                </w:p>
              </w:tc>
              <w:tc>
                <w:tcPr>
                  <w:tcW w:w="120" w:type="dxa"/>
                  <w:gridSpan w:val="2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4</w:t>
                  </w:r>
                </w:p>
              </w:tc>
              <w:tc>
                <w:tcPr>
                  <w:tcW w:w="125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2</w:t>
                  </w:r>
                </w:p>
              </w:tc>
              <w:tc>
                <w:tcPr>
                  <w:tcW w:w="107" w:type="dxa"/>
                  <w:gridSpan w:val="2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0</w:t>
                  </w:r>
                </w:p>
              </w:tc>
              <w:tc>
                <w:tcPr>
                  <w:tcW w:w="193" w:type="dxa"/>
                  <w:gridSpan w:val="2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6" w:type="dxa"/>
                  <w:gridSpan w:val="3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2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97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11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7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19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415" w:type="dxa"/>
                  <w:vMerge/>
                  <w:tcBorders>
                    <w:top w:val="dotted" w:sz="6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20"/>
                    </w:rPr>
                  </w:pP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7"/>
              </w:trPr>
              <w:tc>
                <w:tcPr>
                  <w:tcW w:w="4425" w:type="dxa"/>
                  <w:gridSpan w:val="23"/>
                  <w:tcBorders>
                    <w:top w:val="dotted" w:sz="6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ind w:hanging="6"/>
                    <w:jc w:val="left"/>
                  </w:pPr>
                  <w:r>
                    <w:rPr>
                      <w:rFonts w:cs="Arial"/>
                      <w:b w:val="0"/>
                      <w:sz w:val="8"/>
                    </w:rPr>
                    <w:t xml:space="preserve"> </w:t>
                  </w:r>
                  <w:r>
                    <w:rPr>
                      <w:rFonts w:cs="Arial"/>
                      <w:b w:val="0"/>
                      <w:sz w:val="14"/>
                    </w:rPr>
                    <w:t>*E-mail:</w:t>
                  </w:r>
                  <w:r>
                    <w:rPr>
                      <w:rFonts w:cs="Arial"/>
                      <w:sz w:val="18"/>
                    </w:rPr>
                    <w:t xml:space="preserve"> 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  <w:r>
                    <w:rPr>
                      <w:rFonts w:cs="Arial"/>
                      <w:b w:val="0"/>
                      <w:sz w:val="18"/>
                    </w:rPr>
                    <w:t> 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7"/>
              </w:trPr>
              <w:tc>
                <w:tcPr>
                  <w:tcW w:w="3010" w:type="dxa"/>
                  <w:gridSpan w:val="22"/>
                  <w:tcBorders>
                    <w:top w:val="single" w:sz="12" w:space="0" w:color="000000"/>
                    <w:left w:val="single" w:sz="12" w:space="0" w:color="000000"/>
                    <w:bottom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ascii="Arial" w:hAnsi="Arial" w:cs="Arial"/>
                      <w:sz w:val="13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</w:rPr>
                    <w:t xml:space="preserve">Adresát  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single" w:sz="12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385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5"/>
                  </w:tblGrid>
                  <w:tr w:rsidR="00291A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8"/>
                    </w:trPr>
                    <w:tc>
                      <w:tcPr>
                        <w:tcW w:w="1385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291AAE" w:rsidRDefault="00DC383B"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Dobírka Kč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</w:p>
                    </w:tc>
                  </w:tr>
                  <w:tr w:rsidR="00291A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8"/>
                    </w:trPr>
                    <w:tc>
                      <w:tcPr>
                        <w:tcW w:w="13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291AAE" w:rsidRDefault="00DC383B"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Udaná cena Kč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 </w:t>
                        </w:r>
                      </w:p>
                    </w:tc>
                  </w:tr>
                  <w:tr w:rsidR="00291A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75"/>
                    </w:trPr>
                    <w:tc>
                      <w:tcPr>
                        <w:tcW w:w="13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291AAE" w:rsidRDefault="00DC383B">
                        <w:pPr>
                          <w:ind w:hanging="43"/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*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11"/>
                            <w:szCs w:val="11"/>
                          </w:rPr>
                          <w:t xml:space="preserve">Kód zákazníka 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10"/>
                            <w:szCs w:val="10"/>
                          </w:rPr>
                          <w:t>(adresáta)</w:t>
                        </w:r>
                      </w:p>
                      <w:p w:rsidR="00291AAE" w:rsidRDefault="00DC383B"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7"/>
                            <w:szCs w:val="17"/>
                          </w:rPr>
                          <w:t> </w:t>
                        </w:r>
                      </w:p>
                    </w:tc>
                  </w:tr>
                </w:tbl>
                <w:p w:rsidR="00291AAE" w:rsidRDefault="00291AAE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firstLine="2"/>
                    <w:jc w:val="left"/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1"/>
              </w:trPr>
              <w:tc>
                <w:tcPr>
                  <w:tcW w:w="3010" w:type="dxa"/>
                  <w:gridSpan w:val="22"/>
                  <w:tcBorders>
                    <w:top w:val="dotted" w:sz="6" w:space="0" w:color="000000"/>
                    <w:left w:val="single" w:sz="12" w:space="0" w:color="000000"/>
                    <w:bottom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ascii="Arial" w:hAnsi="Arial" w:cs="Arial"/>
                      <w:sz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</w:p>
              </w:tc>
              <w:tc>
                <w:tcPr>
                  <w:tcW w:w="1415" w:type="dxa"/>
                  <w:vMerge/>
                  <w:tcBorders>
                    <w:top w:val="single" w:sz="12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2"/>
              </w:trPr>
              <w:tc>
                <w:tcPr>
                  <w:tcW w:w="3010" w:type="dxa"/>
                  <w:gridSpan w:val="22"/>
                  <w:tcBorders>
                    <w:top w:val="dotted" w:sz="6" w:space="0" w:color="000000"/>
                    <w:lef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ascii="Arial" w:hAnsi="Arial" w:cs="Arial"/>
                      <w:sz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415" w:type="dxa"/>
                  <w:vMerge/>
                  <w:tcBorders>
                    <w:top w:val="single" w:sz="12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7"/>
              </w:trPr>
              <w:tc>
                <w:tcPr>
                  <w:tcW w:w="231" w:type="dxa"/>
                  <w:tcBorders>
                    <w:top w:val="dotted" w:sz="6" w:space="0" w:color="000000"/>
                    <w:left w:val="single" w:sz="12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  <w:jc w:val="center"/>
                  </w:pP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</w:p>
              </w:tc>
              <w:tc>
                <w:tcPr>
                  <w:tcW w:w="228" w:type="dxa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  <w:jc w:val="center"/>
                  </w:pP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</w:p>
              </w:tc>
              <w:tc>
                <w:tcPr>
                  <w:tcW w:w="234" w:type="dxa"/>
                  <w:gridSpan w:val="2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  <w:jc w:val="center"/>
                  </w:pP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</w:p>
              </w:tc>
              <w:tc>
                <w:tcPr>
                  <w:tcW w:w="224" w:type="dxa"/>
                  <w:gridSpan w:val="2"/>
                  <w:tcBorders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95" w:type="dxa"/>
                  <w:gridSpan w:val="3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  <w:jc w:val="center"/>
                  </w:pP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</w:p>
              </w:tc>
              <w:tc>
                <w:tcPr>
                  <w:tcW w:w="208" w:type="dxa"/>
                  <w:gridSpan w:val="2"/>
                  <w:tcBorders>
                    <w:top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  <w:spacing w:line="276" w:lineRule="auto"/>
                    <w:ind w:hanging="7"/>
                    <w:jc w:val="center"/>
                  </w:pP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</w:p>
              </w:tc>
              <w:tc>
                <w:tcPr>
                  <w:tcW w:w="1690" w:type="dxa"/>
                  <w:gridSpan w:val="11"/>
                  <w:tcBorders>
                    <w:top w:val="dotted" w:sz="6" w:space="0" w:color="000000"/>
                    <w:bottom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ind w:right="-42" w:hanging="6"/>
                    <w:jc w:val="left"/>
                  </w:pP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  <w:r>
                    <w:rPr>
                      <w:rFonts w:ascii="Arial Narrow" w:hAnsi="Arial Narrow" w:cs="Arial"/>
                      <w:b w:val="0"/>
                      <w:spacing w:val="-6"/>
                      <w:sz w:val="17"/>
                      <w:szCs w:val="17"/>
                    </w:rPr>
                    <w:t> </w:t>
                  </w:r>
                </w:p>
              </w:tc>
              <w:tc>
                <w:tcPr>
                  <w:tcW w:w="1415" w:type="dxa"/>
                  <w:vMerge/>
                  <w:tcBorders>
                    <w:top w:val="single" w:sz="12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7"/>
              </w:trPr>
              <w:tc>
                <w:tcPr>
                  <w:tcW w:w="693" w:type="dxa"/>
                  <w:gridSpan w:val="4"/>
                  <w:tcBorders>
                    <w:top w:val="dotted" w:sz="6" w:space="0" w:color="000000"/>
                    <w:left w:val="single" w:sz="12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ind w:hanging="6"/>
                    <w:jc w:val="left"/>
                  </w:pPr>
                  <w:r>
                    <w:rPr>
                      <w:rFonts w:cs="Arial"/>
                      <w:b w:val="0"/>
                      <w:sz w:val="13"/>
                      <w:szCs w:val="13"/>
                    </w:rPr>
                    <w:t>*Tel.</w:t>
                  </w:r>
                  <w:r>
                    <w:rPr>
                      <w:rFonts w:cs="Arial"/>
                      <w:b w:val="0"/>
                      <w:sz w:val="9"/>
                      <w:szCs w:val="13"/>
                    </w:rPr>
                    <w:t xml:space="preserve"> </w:t>
                  </w:r>
                  <w:r>
                    <w:rPr>
                      <w:rFonts w:cs="Arial"/>
                      <w:b w:val="0"/>
                      <w:sz w:val="13"/>
                      <w:szCs w:val="13"/>
                    </w:rPr>
                    <w:t>číslo</w:t>
                  </w:r>
                  <w:r>
                    <w:rPr>
                      <w:rFonts w:cs="Arial"/>
                      <w:b w:val="0"/>
                      <w:sz w:val="14"/>
                    </w:rPr>
                    <w:t>:</w:t>
                  </w:r>
                </w:p>
              </w:tc>
              <w:tc>
                <w:tcPr>
                  <w:tcW w:w="13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+</w:t>
                  </w:r>
                </w:p>
              </w:tc>
              <w:tc>
                <w:tcPr>
                  <w:tcW w:w="120" w:type="dxa"/>
                  <w:gridSpan w:val="2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4</w:t>
                  </w:r>
                </w:p>
              </w:tc>
              <w:tc>
                <w:tcPr>
                  <w:tcW w:w="125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2</w:t>
                  </w:r>
                </w:p>
              </w:tc>
              <w:tc>
                <w:tcPr>
                  <w:tcW w:w="107" w:type="dxa"/>
                  <w:gridSpan w:val="2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  <w:jc w:val="left"/>
                    <w:rPr>
                      <w:rFonts w:cs="Arial"/>
                      <w:b w:val="0"/>
                      <w:sz w:val="16"/>
                    </w:rPr>
                  </w:pPr>
                  <w:r>
                    <w:rPr>
                      <w:rFonts w:cs="Arial"/>
                      <w:b w:val="0"/>
                      <w:sz w:val="16"/>
                    </w:rPr>
                    <w:t>0</w:t>
                  </w:r>
                </w:p>
              </w:tc>
              <w:tc>
                <w:tcPr>
                  <w:tcW w:w="193" w:type="dxa"/>
                  <w:gridSpan w:val="2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6" w:type="dxa"/>
                  <w:gridSpan w:val="3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2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97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11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07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19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before="60" w:line="276" w:lineRule="auto"/>
                  </w:pPr>
                  <w:r>
                    <w:rPr>
                      <w:rFonts w:cs="Arial"/>
                      <w:b w:val="0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415" w:type="dxa"/>
                  <w:vMerge/>
                  <w:tcBorders>
                    <w:top w:val="single" w:sz="12" w:space="0" w:color="000000"/>
                    <w:bottom w:val="dotted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1"/>
              </w:trPr>
              <w:tc>
                <w:tcPr>
                  <w:tcW w:w="4425" w:type="dxa"/>
                  <w:gridSpan w:val="23"/>
                  <w:tcBorders>
                    <w:top w:val="dotted" w:sz="6" w:space="0" w:color="000000"/>
                    <w:left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1AAE" w:rsidRDefault="00DC383B">
                  <w:pPr>
                    <w:tabs>
                      <w:tab w:val="left" w:pos="4739"/>
                    </w:tabs>
                  </w:pPr>
                  <w:r>
                    <w:rPr>
                      <w:rFonts w:ascii="Arial" w:hAnsi="Arial" w:cs="Arial"/>
                      <w:sz w:val="14"/>
                    </w:rPr>
                    <w:t>*E-mail: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t> 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0"/>
              </w:trPr>
              <w:tc>
                <w:tcPr>
                  <w:tcW w:w="1495" w:type="dxa"/>
                  <w:gridSpan w:val="13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</w:pPr>
                  <w:r>
                    <w:rPr>
                      <w:rFonts w:cs="Arial"/>
                      <w:b w:val="0"/>
                      <w:sz w:val="13"/>
                    </w:rPr>
                    <w:t xml:space="preserve">  </w:t>
                  </w:r>
                  <w:r>
                    <w:rPr>
                      <w:rFonts w:cs="Arial"/>
                      <w:b w:val="0"/>
                      <w:sz w:val="12"/>
                    </w:rPr>
                    <w:t>Druh zásilky</w:t>
                  </w:r>
                </w:p>
              </w:tc>
              <w:tc>
                <w:tcPr>
                  <w:tcW w:w="1515" w:type="dxa"/>
                  <w:gridSpan w:val="9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</w:pPr>
                  <w:r>
                    <w:rPr>
                      <w:rFonts w:cs="Arial"/>
                      <w:b w:val="0"/>
                      <w:sz w:val="13"/>
                    </w:rPr>
                    <w:t xml:space="preserve">  </w:t>
                  </w:r>
                  <w:r>
                    <w:rPr>
                      <w:rFonts w:cs="Arial"/>
                      <w:b w:val="0"/>
                      <w:sz w:val="12"/>
                    </w:rPr>
                    <w:t>Hmotnost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  <w:rPr>
                      <w:rFonts w:cs="Arial"/>
                      <w:b w:val="0"/>
                      <w:sz w:val="12"/>
                    </w:rPr>
                  </w:pPr>
                  <w:r>
                    <w:rPr>
                      <w:rFonts w:cs="Arial"/>
                      <w:b w:val="0"/>
                      <w:sz w:val="12"/>
                    </w:rPr>
                    <w:t xml:space="preserve">  Cena služby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1"/>
              </w:trPr>
              <w:tc>
                <w:tcPr>
                  <w:tcW w:w="1495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  <w:rPr>
                      <w:rFonts w:cs="Arial"/>
                      <w:b w:val="0"/>
                      <w:sz w:val="12"/>
                    </w:rPr>
                  </w:pPr>
                  <w:r>
                    <w:rPr>
                      <w:rFonts w:cs="Arial"/>
                      <w:b w:val="0"/>
                      <w:sz w:val="12"/>
                    </w:rPr>
                    <w:t xml:space="preserve">  Podací číslo</w:t>
                  </w:r>
                </w:p>
              </w:tc>
              <w:tc>
                <w:tcPr>
                  <w:tcW w:w="151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</w:pPr>
                  <w:r>
                    <w:rPr>
                      <w:rFonts w:cs="Arial"/>
                      <w:b w:val="0"/>
                      <w:sz w:val="12"/>
                    </w:rPr>
                    <w:t xml:space="preserve"> Poznámka </w:t>
                  </w:r>
                  <w:r>
                    <w:rPr>
                      <w:rFonts w:cs="Arial"/>
                      <w:b w:val="0"/>
                      <w:sz w:val="10"/>
                    </w:rPr>
                    <w:t>(doplňkové služby)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291AAE">
                  <w:pPr>
                    <w:tabs>
                      <w:tab w:val="left" w:pos="4739"/>
                    </w:tabs>
                    <w:spacing w:line="276" w:lineRule="auto"/>
                    <w:ind w:hanging="7"/>
                    <w:rPr>
                      <w:rFonts w:ascii="Arial" w:hAnsi="Arial" w:cs="Arial"/>
                      <w:sz w:val="4"/>
                    </w:rPr>
                  </w:pPr>
                </w:p>
                <w:p w:rsidR="00291AAE" w:rsidRDefault="00DC383B">
                  <w:pPr>
                    <w:pStyle w:val="Nadpis1"/>
                    <w:tabs>
                      <w:tab w:val="left" w:pos="4739"/>
                    </w:tabs>
                    <w:spacing w:line="276" w:lineRule="auto"/>
                    <w:ind w:hanging="7"/>
                    <w:jc w:val="left"/>
                  </w:pPr>
                  <w:r>
                    <w:rPr>
                      <w:rFonts w:cs="Arial"/>
                      <w:b w:val="0"/>
                      <w:sz w:val="13"/>
                    </w:rPr>
                    <w:t xml:space="preserve">  </w:t>
                  </w:r>
                  <w:r>
                    <w:rPr>
                      <w:rFonts w:cs="Arial"/>
                      <w:b w:val="0"/>
                      <w:sz w:val="12"/>
                    </w:rPr>
                    <w:t>Placeno v hotovosti</w:t>
                  </w:r>
                </w:p>
              </w:tc>
            </w:tr>
            <w:tr w:rsidR="00291AA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38"/>
              </w:trPr>
              <w:tc>
                <w:tcPr>
                  <w:tcW w:w="4425" w:type="dxa"/>
                  <w:gridSpan w:val="23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1AAE" w:rsidRDefault="00DC383B">
                  <w:pPr>
                    <w:tabs>
                      <w:tab w:val="left" w:pos="3114"/>
                      <w:tab w:val="left" w:pos="4739"/>
                    </w:tabs>
                    <w:spacing w:line="276" w:lineRule="auto"/>
                    <w:ind w:hanging="7"/>
                  </w:pPr>
                  <w:r>
                    <w:rPr>
                      <w:rFonts w:ascii="Arial" w:hAnsi="Arial" w:cs="Arial"/>
                      <w:sz w:val="11"/>
                    </w:rPr>
                    <w:t xml:space="preserve">T11-036A (3-11)        </w:t>
                  </w:r>
                  <w:r>
                    <w:rPr>
                      <w:rFonts w:ascii="Arial" w:hAnsi="Arial" w:cs="Arial"/>
                      <w:b/>
                      <w:sz w:val="15"/>
                    </w:rPr>
                    <w:t>*</w:t>
                  </w:r>
                  <w:r>
                    <w:rPr>
                      <w:rFonts w:ascii="Arial" w:hAnsi="Arial" w:cs="Arial"/>
                      <w:sz w:val="15"/>
                    </w:rPr>
                    <w:t xml:space="preserve"> </w:t>
                  </w:r>
                  <w:r>
                    <w:rPr>
                      <w:rFonts w:ascii="Arial" w:hAnsi="Arial" w:cs="Arial"/>
                      <w:sz w:val="11"/>
                    </w:rPr>
                    <w:t>Nepovinný údaj</w:t>
                  </w:r>
                  <w:r>
                    <w:rPr>
                      <w:rFonts w:ascii="Arial" w:hAnsi="Arial" w:cs="Arial"/>
                      <w:sz w:val="11"/>
                    </w:rPr>
                    <w:tab/>
                  </w:r>
                </w:p>
              </w:tc>
            </w:tr>
          </w:tbl>
          <w:p w:rsidR="00291AAE" w:rsidRDefault="00291AA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91AAE" w:rsidRDefault="00291AA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91AAE" w:rsidRDefault="00291AA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91AAE" w:rsidRDefault="00DC383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PEČLIVĚ USCHOVEJTE</w:t>
            </w:r>
          </w:p>
          <w:p w:rsidR="00291AAE" w:rsidRDefault="00291AA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91AAE" w:rsidRDefault="00DC383B">
            <w:pPr>
              <w:ind w:left="238" w:right="29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Podací lístek se používá pro všechny </w:t>
            </w:r>
            <w:r>
              <w:rPr>
                <w:rFonts w:ascii="Arial" w:hAnsi="Arial" w:cs="Arial"/>
                <w:sz w:val="16"/>
                <w:szCs w:val="16"/>
              </w:rPr>
              <w:t>druhy poštovních zásilek s výjimkou obyčejných zásilek (jejich podání pošta nestvrzuje) a poštovních poukázek. Podací lístek vyplňuje odesílatel shodně s údaji na zásilce. Nesmí být vyplněn obyčejnou nebo inkoustovou tužkou a jeho údaje nesmějí být měněny.</w:t>
            </w:r>
            <w:r>
              <w:rPr>
                <w:rFonts w:ascii="Arial" w:hAnsi="Arial" w:cs="Arial"/>
                <w:sz w:val="16"/>
                <w:szCs w:val="16"/>
              </w:rPr>
              <w:t xml:space="preserve"> Bez stvrzení údajů je neplatný. Bez podacího lístku nelze žádat o pátrání po správném dodání, ani uplatňovat nárok na náhradu.</w:t>
            </w:r>
          </w:p>
          <w:p w:rsidR="00291AAE" w:rsidRDefault="00291AAE">
            <w:pPr>
              <w:ind w:left="238" w:right="29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1AAE" w:rsidRDefault="00DC383B">
            <w:pPr>
              <w:ind w:left="238" w:right="29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Upozornění </w:t>
            </w:r>
          </w:p>
          <w:p w:rsidR="00291AAE" w:rsidRDefault="00DC383B">
            <w:pPr>
              <w:ind w:left="238" w:right="29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Peníze zasílejte poštovní poukázkou. Jiné hodnoty včetně peněz zasílejte v Cenném psaní nebo v Cenném balíku.</w:t>
            </w:r>
          </w:p>
          <w:p w:rsidR="00291AAE" w:rsidRDefault="00291AAE">
            <w:pPr>
              <w:ind w:left="238" w:right="29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1AAE" w:rsidRDefault="00DC383B">
            <w:pPr>
              <w:ind w:left="238" w:right="29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Uved</w:t>
            </w:r>
            <w:r>
              <w:rPr>
                <w:rFonts w:ascii="Arial" w:hAnsi="Arial" w:cs="Arial"/>
                <w:sz w:val="16"/>
                <w:szCs w:val="16"/>
              </w:rPr>
              <w:t>ením telefonního čísla/e-mailu odesílatele a adresáta umožníte České poště poskytovat Vám k některým službám informace o dodávaných zásilkách.</w:t>
            </w:r>
          </w:p>
          <w:p w:rsidR="00291AAE" w:rsidRDefault="00291AAE">
            <w:pPr>
              <w:ind w:left="23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4352" w:type="dxa"/>
              <w:tblInd w:w="24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52"/>
            </w:tblGrid>
            <w:tr w:rsidR="00291A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291AAE" w:rsidRDefault="00DC38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NEZAPOMÍNEJTE UVÁDĚT</w:t>
                  </w:r>
                </w:p>
                <w:p w:rsidR="00291AAE" w:rsidRDefault="00DC38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poštovní směrovací číslo</w:t>
                  </w:r>
                </w:p>
                <w:p w:rsidR="00291AAE" w:rsidRDefault="00DC38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 název adresní pošty</w:t>
                  </w:r>
                </w:p>
                <w:p w:rsidR="00291AAE" w:rsidRDefault="00DC38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 adrese každé poštovní zásilky!</w:t>
                  </w:r>
                </w:p>
              </w:tc>
            </w:tr>
          </w:tbl>
          <w:p w:rsidR="00291AAE" w:rsidRDefault="00291AAE">
            <w:pPr>
              <w:ind w:firstLine="280"/>
              <w:jc w:val="both"/>
              <w:rPr>
                <w:rFonts w:ascii="Arial" w:hAnsi="Arial" w:cs="Arial"/>
              </w:rPr>
            </w:pPr>
          </w:p>
          <w:p w:rsidR="00291AAE" w:rsidRDefault="00291AAE">
            <w:pPr>
              <w:ind w:firstLine="280"/>
              <w:jc w:val="both"/>
              <w:rPr>
                <w:rFonts w:ascii="Arial" w:hAnsi="Arial" w:cs="Arial"/>
              </w:rPr>
            </w:pPr>
          </w:p>
          <w:p w:rsidR="00291AAE" w:rsidRDefault="00DC383B">
            <w:pPr>
              <w:ind w:firstLine="280"/>
              <w:jc w:val="both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77467</wp:posOffset>
                      </wp:positionV>
                      <wp:extent cx="720090" cy="720090"/>
                      <wp:effectExtent l="0" t="0" r="22860" b="22860"/>
                      <wp:wrapNone/>
                      <wp:docPr id="4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90" cy="720090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al 21" o:spid="_x0000_s1026" style="position:absolute;margin-left:2in;margin-top:6.1pt;width:56.7pt;height:56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0090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" path="m,360045at,,720090,720090,,360045,,360045xe" strokeweight=".08811mm">
                      <v:path arrowok="t" o:connecttype="custom" o:connectlocs="360045,0;720090,360045;360045,720090;0,360045;105455,105455;105455,614635;614635,614635;614635,105455" o:connectangles="270,0,90,180,270,90,90,270" textboxrect="105455,105455,614635,614635"/>
                    </v:shape>
                  </w:pict>
                </mc:Fallback>
              </mc:AlternateContent>
            </w:r>
          </w:p>
          <w:p w:rsidR="00291AAE" w:rsidRDefault="00291AAE">
            <w:pPr>
              <w:ind w:firstLine="280"/>
              <w:jc w:val="both"/>
              <w:rPr>
                <w:rFonts w:ascii="Arial" w:hAnsi="Arial" w:cs="Arial"/>
              </w:rPr>
            </w:pPr>
          </w:p>
          <w:p w:rsidR="00291AAE" w:rsidRDefault="00291AAE">
            <w:pPr>
              <w:ind w:firstLine="280"/>
              <w:jc w:val="both"/>
              <w:rPr>
                <w:rFonts w:ascii="Arial" w:hAnsi="Arial" w:cs="Arial"/>
              </w:rPr>
            </w:pPr>
          </w:p>
          <w:p w:rsidR="00291AAE" w:rsidRDefault="00DC383B">
            <w:pPr>
              <w:ind w:firstLine="28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Reklamace:</w:t>
            </w:r>
          </w:p>
          <w:p w:rsidR="00291AAE" w:rsidRDefault="00291AAE">
            <w:pPr>
              <w:ind w:firstLine="280"/>
              <w:jc w:val="both"/>
              <w:rPr>
                <w:rFonts w:ascii="Arial" w:hAnsi="Arial" w:cs="Arial"/>
                <w:sz w:val="16"/>
              </w:rPr>
            </w:pPr>
          </w:p>
          <w:p w:rsidR="00291AAE" w:rsidRDefault="00DC383B">
            <w:pPr>
              <w:ind w:firstLine="2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čj. ...............................................</w:t>
            </w:r>
          </w:p>
        </w:tc>
      </w:tr>
    </w:tbl>
    <w:p w:rsidR="00291AAE" w:rsidRDefault="00291AAE">
      <w:pPr>
        <w:rPr>
          <w:rFonts w:ascii="Arial" w:hAnsi="Arial" w:cs="Arial"/>
          <w:sz w:val="14"/>
        </w:rPr>
      </w:pPr>
    </w:p>
    <w:p w:rsidR="00291AAE" w:rsidRDefault="00291AAE">
      <w:pPr>
        <w:rPr>
          <w:rFonts w:ascii="Arial" w:hAnsi="Arial" w:cs="Arial"/>
          <w:sz w:val="14"/>
        </w:rPr>
      </w:pPr>
    </w:p>
    <w:p w:rsidR="00291AAE" w:rsidRDefault="00291AAE">
      <w:pPr>
        <w:rPr>
          <w:rFonts w:ascii="Arial" w:hAnsi="Arial" w:cs="Arial"/>
          <w:sz w:val="14"/>
        </w:rPr>
      </w:pPr>
    </w:p>
    <w:p w:rsidR="00291AAE" w:rsidRDefault="00DC383B">
      <w:r>
        <w:rPr>
          <w:noProof/>
        </w:rPr>
        <w:drawing>
          <wp:inline distT="0" distB="0" distL="0" distR="0">
            <wp:extent cx="6407786" cy="4531647"/>
            <wp:effectExtent l="0" t="0" r="0" b="2253"/>
            <wp:docPr id="5" name="Obrázek 13" descr="https://www.top-obaly.cz/uploads/article/Jak%20poslat%20bal%C3%ADk/podaci_listek_vz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7786" cy="45316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91AAE" w:rsidRDefault="00291AAE">
      <w:pPr>
        <w:rPr>
          <w:rFonts w:ascii="Arial" w:hAnsi="Arial" w:cs="Arial"/>
          <w:sz w:val="14"/>
        </w:rPr>
      </w:pPr>
    </w:p>
    <w:p w:rsidR="00291AAE" w:rsidRDefault="00291AAE">
      <w:pPr>
        <w:rPr>
          <w:rFonts w:ascii="Arial" w:hAnsi="Arial" w:cs="Arial"/>
          <w:sz w:val="14"/>
        </w:rPr>
      </w:pPr>
    </w:p>
    <w:p w:rsidR="00291AAE" w:rsidRDefault="00291AAE">
      <w:pPr>
        <w:rPr>
          <w:rFonts w:ascii="Arial" w:hAnsi="Arial" w:cs="Arial"/>
          <w:sz w:val="14"/>
        </w:rPr>
      </w:pPr>
    </w:p>
    <w:p w:rsidR="00291AAE" w:rsidRDefault="00291AAE">
      <w:pPr>
        <w:rPr>
          <w:rFonts w:ascii="Arial" w:hAnsi="Arial" w:cs="Arial"/>
          <w:sz w:val="14"/>
        </w:rPr>
      </w:pPr>
    </w:p>
    <w:p w:rsidR="00291AAE" w:rsidRDefault="00291AAE">
      <w:pPr>
        <w:rPr>
          <w:rFonts w:ascii="Arial" w:hAnsi="Arial" w:cs="Arial"/>
          <w:sz w:val="14"/>
        </w:rPr>
      </w:pPr>
    </w:p>
    <w:p w:rsidR="00291AAE" w:rsidRDefault="00291AAE">
      <w:pPr>
        <w:rPr>
          <w:rFonts w:ascii="Arial" w:hAnsi="Arial" w:cs="Arial"/>
          <w:sz w:val="14"/>
        </w:rPr>
      </w:pPr>
    </w:p>
    <w:p w:rsidR="00291AAE" w:rsidRDefault="00291AAE">
      <w:pPr>
        <w:rPr>
          <w:rFonts w:ascii="Arial" w:hAnsi="Arial" w:cs="Arial"/>
          <w:sz w:val="14"/>
        </w:rPr>
      </w:pPr>
    </w:p>
    <w:p w:rsidR="00291AAE" w:rsidRDefault="00291AAE">
      <w:pPr>
        <w:rPr>
          <w:rFonts w:ascii="Arial" w:hAnsi="Arial" w:cs="Arial"/>
          <w:sz w:val="14"/>
        </w:rPr>
      </w:pPr>
    </w:p>
    <w:p w:rsidR="00291AAE" w:rsidRDefault="00DC383B">
      <w:r>
        <w:rPr>
          <w:noProof/>
        </w:rPr>
        <w:drawing>
          <wp:inline distT="0" distB="0" distL="0" distR="0">
            <wp:extent cx="2760591" cy="4261561"/>
            <wp:effectExtent l="0" t="0" r="1659" b="5639"/>
            <wp:docPr id="6" name="Obrázek 14" descr="podací líst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0591" cy="42615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4900" cy="4141482"/>
            <wp:effectExtent l="0" t="0" r="5450" b="0"/>
            <wp:docPr id="7" name="Obrázek 16" descr="Přehled používaných poštovních zkratek - Česká poš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900" cy="4141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291AAE">
      <w:pgSz w:w="11906" w:h="16838"/>
      <w:pgMar w:top="709" w:right="851" w:bottom="709" w:left="9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383B">
      <w:r>
        <w:separator/>
      </w:r>
    </w:p>
  </w:endnote>
  <w:endnote w:type="continuationSeparator" w:id="0">
    <w:p w:rsidR="00000000" w:rsidRDefault="00DC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383B">
      <w:r>
        <w:rPr>
          <w:color w:val="000000"/>
        </w:rPr>
        <w:separator/>
      </w:r>
    </w:p>
  </w:footnote>
  <w:footnote w:type="continuationSeparator" w:id="0">
    <w:p w:rsidR="00000000" w:rsidRDefault="00DC3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1AAE"/>
    <w:rsid w:val="00291AAE"/>
    <w:rsid w:val="00DC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P. N.</cp:lastModifiedBy>
  <cp:revision>2</cp:revision>
  <cp:lastPrinted>2011-05-11T16:16:00Z</cp:lastPrinted>
  <dcterms:created xsi:type="dcterms:W3CDTF">2020-05-04T07:13:00Z</dcterms:created>
  <dcterms:modified xsi:type="dcterms:W3CDTF">2020-05-04T07:13:00Z</dcterms:modified>
</cp:coreProperties>
</file>